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86" w:rsidRDefault="004C2C86" w:rsidP="000D0753">
      <w:pPr>
        <w:rPr>
          <w:b/>
          <w:bCs/>
        </w:rPr>
      </w:pPr>
    </w:p>
    <w:p w:rsidR="004C2C86" w:rsidRDefault="004C2C86" w:rsidP="000D0753">
      <w:pPr>
        <w:pStyle w:val="Body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</w:t>
      </w:r>
      <w:r w:rsidRPr="00EF7FEF">
        <w:rPr>
          <w:i/>
          <w:iCs/>
          <w:sz w:val="24"/>
          <w:szCs w:val="24"/>
        </w:rPr>
        <w:t>Załącznik</w:t>
      </w:r>
      <w:r>
        <w:rPr>
          <w:i/>
          <w:iCs/>
          <w:sz w:val="24"/>
          <w:szCs w:val="24"/>
        </w:rPr>
        <w:t xml:space="preserve"> 1 </w:t>
      </w:r>
      <w:r w:rsidRPr="00EF7FEF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 xml:space="preserve">Uchwały Nr12/117/14/IV </w:t>
      </w:r>
    </w:p>
    <w:p w:rsidR="004C2C86" w:rsidRDefault="004C2C86" w:rsidP="000D0753">
      <w:pPr>
        <w:pStyle w:val="Body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Zarządu Województwa Warmińsko-Mazurskiego</w:t>
      </w:r>
    </w:p>
    <w:p w:rsidR="004C2C86" w:rsidRDefault="004C2C86" w:rsidP="00712086">
      <w:pPr>
        <w:pStyle w:val="BodyText"/>
        <w:jc w:val="right"/>
        <w:rPr>
          <w:b/>
          <w:bCs/>
        </w:rPr>
      </w:pPr>
      <w:r w:rsidRPr="00EF7FEF">
        <w:rPr>
          <w:i/>
          <w:iCs/>
          <w:sz w:val="24"/>
          <w:szCs w:val="24"/>
        </w:rPr>
        <w:t xml:space="preserve"> z dnia</w:t>
      </w:r>
      <w:r>
        <w:rPr>
          <w:i/>
          <w:iCs/>
          <w:sz w:val="24"/>
          <w:szCs w:val="24"/>
        </w:rPr>
        <w:t>24 lutego 2014 r.</w:t>
      </w:r>
    </w:p>
    <w:p w:rsidR="004C2C86" w:rsidRPr="0076474E" w:rsidRDefault="004C2C86" w:rsidP="00722748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76474E">
        <w:rPr>
          <w:rFonts w:ascii="Calibri" w:hAnsi="Calibri"/>
          <w:sz w:val="28"/>
          <w:szCs w:val="28"/>
        </w:rPr>
        <w:t>Wykaz ofert organizacji pozarządowych oraz podmiotów wymienionych w art. 3 ust. 3</w:t>
      </w:r>
    </w:p>
    <w:p w:rsidR="004C2C86" w:rsidRPr="0076474E" w:rsidRDefault="004C2C86" w:rsidP="00722748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76474E">
        <w:rPr>
          <w:rFonts w:ascii="Calibri" w:hAnsi="Calibri"/>
          <w:sz w:val="28"/>
          <w:szCs w:val="28"/>
        </w:rPr>
        <w:t>ustawy o działalności pożytku publicznego i o wolontariacie na realizację zadań z zakresu</w:t>
      </w:r>
      <w:r>
        <w:rPr>
          <w:rFonts w:ascii="Calibri" w:hAnsi="Calibri"/>
          <w:sz w:val="28"/>
          <w:szCs w:val="28"/>
        </w:rPr>
        <w:t>:</w:t>
      </w:r>
    </w:p>
    <w:p w:rsidR="004C2C86" w:rsidRPr="0076474E" w:rsidRDefault="004C2C86" w:rsidP="00722748">
      <w:pPr>
        <w:ind w:left="1080"/>
        <w:rPr>
          <w:rFonts w:ascii="Calibri" w:hAnsi="Calibri"/>
          <w:b/>
          <w:bCs/>
          <w:sz w:val="28"/>
          <w:szCs w:val="28"/>
        </w:rPr>
      </w:pPr>
      <w:r w:rsidRPr="0076474E">
        <w:rPr>
          <w:rFonts w:ascii="Calibri" w:hAnsi="Calibri"/>
          <w:b/>
          <w:bCs/>
          <w:sz w:val="28"/>
          <w:szCs w:val="28"/>
        </w:rPr>
        <w:t xml:space="preserve">Integracja środowisk kombatanckich </w:t>
      </w:r>
      <w:r w:rsidRPr="0076474E">
        <w:rPr>
          <w:rFonts w:ascii="Calibri" w:hAnsi="Calibri"/>
          <w:sz w:val="28"/>
          <w:szCs w:val="28"/>
        </w:rPr>
        <w:t>wraz z wysokością dofinansowania</w:t>
      </w:r>
    </w:p>
    <w:p w:rsidR="004C2C86" w:rsidRPr="0076474E" w:rsidRDefault="004C2C86" w:rsidP="00722748">
      <w:pPr>
        <w:rPr>
          <w:rFonts w:ascii="Calibri" w:hAnsi="Calibri"/>
          <w:b/>
          <w:bCs/>
          <w:sz w:val="28"/>
          <w:szCs w:val="28"/>
        </w:rPr>
      </w:pPr>
      <w:r w:rsidRPr="0076474E">
        <w:rPr>
          <w:rFonts w:ascii="Calibri" w:hAnsi="Calibri"/>
          <w:b/>
          <w:bCs/>
          <w:sz w:val="28"/>
          <w:szCs w:val="28"/>
        </w:rPr>
        <w:t xml:space="preserve">w roku 2014   </w:t>
      </w:r>
      <w:r w:rsidRPr="0076474E">
        <w:rPr>
          <w:rFonts w:ascii="Calibri" w:hAnsi="Calibri"/>
          <w:b/>
          <w:bCs/>
          <w:i/>
          <w:iCs/>
          <w:sz w:val="28"/>
          <w:szCs w:val="28"/>
        </w:rPr>
        <w:t>(ł</w:t>
      </w:r>
      <w:r w:rsidRPr="0076474E">
        <w:rPr>
          <w:rFonts w:ascii="Calibri" w:hAnsi="Calibri" w:cs="TimesNewRoman,BoldItalic"/>
          <w:b/>
          <w:bCs/>
          <w:i/>
          <w:iCs/>
          <w:sz w:val="28"/>
          <w:szCs w:val="28"/>
        </w:rPr>
        <w:t>ą</w:t>
      </w:r>
      <w:r w:rsidRPr="0076474E">
        <w:rPr>
          <w:rFonts w:ascii="Calibri" w:hAnsi="Calibri"/>
          <w:b/>
          <w:bCs/>
          <w:i/>
          <w:iCs/>
          <w:sz w:val="28"/>
          <w:szCs w:val="28"/>
        </w:rPr>
        <w:t>czna kwota dotacji: 25 000,00 zł)</w:t>
      </w:r>
    </w:p>
    <w:p w:rsidR="004C2C86" w:rsidRDefault="004C2C86" w:rsidP="007B776A">
      <w:pPr>
        <w:rPr>
          <w:b/>
          <w:bCs/>
        </w:rPr>
      </w:pPr>
    </w:p>
    <w:tbl>
      <w:tblPr>
        <w:tblW w:w="12420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796"/>
        <w:gridCol w:w="3319"/>
        <w:gridCol w:w="1844"/>
        <w:gridCol w:w="1756"/>
        <w:gridCol w:w="2033"/>
      </w:tblGrid>
      <w:tr w:rsidR="004C2C86" w:rsidRPr="007B776A" w:rsidTr="0076474E">
        <w:trPr>
          <w:trHeight w:val="1114"/>
        </w:trPr>
        <w:tc>
          <w:tcPr>
            <w:tcW w:w="672" w:type="dxa"/>
          </w:tcPr>
          <w:p w:rsidR="004C2C86" w:rsidRPr="00EB4EC7" w:rsidRDefault="004C2C86" w:rsidP="007B776A"/>
          <w:p w:rsidR="004C2C86" w:rsidRPr="00EB4EC7" w:rsidRDefault="004C2C86" w:rsidP="00EB4EC7">
            <w:pPr>
              <w:jc w:val="both"/>
            </w:pPr>
          </w:p>
          <w:p w:rsidR="004C2C86" w:rsidRPr="00EB4EC7" w:rsidRDefault="004C2C86" w:rsidP="007B776A">
            <w:r w:rsidRPr="00EB4EC7">
              <w:t>Lp.</w:t>
            </w:r>
          </w:p>
        </w:tc>
        <w:tc>
          <w:tcPr>
            <w:tcW w:w="2796" w:type="dxa"/>
          </w:tcPr>
          <w:p w:rsidR="004C2C86" w:rsidRPr="00722748" w:rsidRDefault="004C2C86" w:rsidP="007B776A">
            <w:pPr>
              <w:rPr>
                <w:b/>
              </w:rPr>
            </w:pPr>
          </w:p>
          <w:p w:rsidR="004C2C86" w:rsidRPr="00722748" w:rsidRDefault="004C2C86" w:rsidP="007B776A">
            <w:pPr>
              <w:rPr>
                <w:b/>
              </w:rPr>
            </w:pPr>
          </w:p>
          <w:p w:rsidR="004C2C86" w:rsidRPr="00722748" w:rsidRDefault="004C2C86" w:rsidP="007B776A">
            <w:pPr>
              <w:rPr>
                <w:b/>
              </w:rPr>
            </w:pPr>
            <w:r w:rsidRPr="00722748">
              <w:rPr>
                <w:b/>
              </w:rPr>
              <w:t>Organizacja</w:t>
            </w:r>
          </w:p>
        </w:tc>
        <w:tc>
          <w:tcPr>
            <w:tcW w:w="3319" w:type="dxa"/>
          </w:tcPr>
          <w:p w:rsidR="004C2C86" w:rsidRPr="00722748" w:rsidRDefault="004C2C86" w:rsidP="007B776A">
            <w:pPr>
              <w:rPr>
                <w:b/>
              </w:rPr>
            </w:pPr>
          </w:p>
          <w:p w:rsidR="004C2C86" w:rsidRPr="00722748" w:rsidRDefault="004C2C86" w:rsidP="007B776A">
            <w:pPr>
              <w:rPr>
                <w:b/>
              </w:rPr>
            </w:pPr>
          </w:p>
          <w:p w:rsidR="004C2C86" w:rsidRPr="00722748" w:rsidRDefault="004C2C86" w:rsidP="007B776A">
            <w:pPr>
              <w:rPr>
                <w:b/>
                <w:bCs/>
              </w:rPr>
            </w:pPr>
            <w:r w:rsidRPr="00722748">
              <w:rPr>
                <w:b/>
              </w:rPr>
              <w:t xml:space="preserve">Nazwa </w:t>
            </w:r>
            <w:r w:rsidRPr="00722748">
              <w:rPr>
                <w:b/>
                <w:bCs/>
              </w:rPr>
              <w:t>zadania</w:t>
            </w:r>
          </w:p>
          <w:p w:rsidR="004C2C86" w:rsidRPr="00722748" w:rsidRDefault="004C2C86" w:rsidP="007B776A">
            <w:pPr>
              <w:rPr>
                <w:b/>
              </w:rPr>
            </w:pPr>
          </w:p>
        </w:tc>
        <w:tc>
          <w:tcPr>
            <w:tcW w:w="1844" w:type="dxa"/>
          </w:tcPr>
          <w:p w:rsidR="004C2C86" w:rsidRPr="00722748" w:rsidRDefault="004C2C86" w:rsidP="007B776A">
            <w:pPr>
              <w:rPr>
                <w:b/>
              </w:rPr>
            </w:pPr>
          </w:p>
          <w:p w:rsidR="004C2C86" w:rsidRPr="00722748" w:rsidRDefault="004C2C86" w:rsidP="007B776A">
            <w:pPr>
              <w:rPr>
                <w:b/>
              </w:rPr>
            </w:pPr>
          </w:p>
          <w:p w:rsidR="004C2C86" w:rsidRPr="00722748" w:rsidRDefault="004C2C86" w:rsidP="007B776A">
            <w:pPr>
              <w:rPr>
                <w:b/>
              </w:rPr>
            </w:pPr>
            <w:r w:rsidRPr="00722748">
              <w:rPr>
                <w:b/>
              </w:rPr>
              <w:t>Oczekiwana kwota dotacji</w:t>
            </w:r>
          </w:p>
        </w:tc>
        <w:tc>
          <w:tcPr>
            <w:tcW w:w="1756" w:type="dxa"/>
          </w:tcPr>
          <w:p w:rsidR="004C2C86" w:rsidRPr="00722748" w:rsidRDefault="004C2C86" w:rsidP="007B776A">
            <w:pPr>
              <w:rPr>
                <w:b/>
              </w:rPr>
            </w:pPr>
            <w:r w:rsidRPr="00722748">
              <w:rPr>
                <w:b/>
                <w:sz w:val="22"/>
                <w:szCs w:val="22"/>
              </w:rPr>
              <w:t>liczba punktów przyznana przez komisję konkursową (średnia)</w:t>
            </w:r>
          </w:p>
        </w:tc>
        <w:tc>
          <w:tcPr>
            <w:tcW w:w="2033" w:type="dxa"/>
          </w:tcPr>
          <w:p w:rsidR="004C2C86" w:rsidRPr="00722748" w:rsidRDefault="004C2C86" w:rsidP="007B776A">
            <w:pPr>
              <w:rPr>
                <w:b/>
              </w:rPr>
            </w:pPr>
          </w:p>
          <w:p w:rsidR="004C2C86" w:rsidRPr="00722748" w:rsidRDefault="004C2C86" w:rsidP="007B776A">
            <w:pPr>
              <w:rPr>
                <w:b/>
              </w:rPr>
            </w:pPr>
          </w:p>
          <w:p w:rsidR="004C2C86" w:rsidRPr="00722748" w:rsidRDefault="004C2C86" w:rsidP="007B776A">
            <w:pPr>
              <w:rPr>
                <w:b/>
              </w:rPr>
            </w:pPr>
            <w:r w:rsidRPr="00722748">
              <w:rPr>
                <w:b/>
              </w:rPr>
              <w:t>wysokość dotacji</w:t>
            </w:r>
          </w:p>
        </w:tc>
      </w:tr>
      <w:tr w:rsidR="004C2C86" w:rsidRPr="007B776A" w:rsidTr="0076474E">
        <w:trPr>
          <w:trHeight w:val="406"/>
        </w:trPr>
        <w:tc>
          <w:tcPr>
            <w:tcW w:w="672" w:type="dxa"/>
          </w:tcPr>
          <w:p w:rsidR="004C2C86" w:rsidRPr="00F008DC" w:rsidRDefault="004C2C86" w:rsidP="007B776A">
            <w:r w:rsidRPr="00F008DC">
              <w:rPr>
                <w:sz w:val="22"/>
                <w:szCs w:val="22"/>
              </w:rPr>
              <w:t>1.</w:t>
            </w:r>
          </w:p>
        </w:tc>
        <w:tc>
          <w:tcPr>
            <w:tcW w:w="2796" w:type="dxa"/>
          </w:tcPr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</w:rPr>
              <w:t>Światowy Związek Żołnierzy Armii Krajowej Zarząd Okręgu Warmińsko-Mazurskiego               w Olsztynie</w:t>
            </w:r>
          </w:p>
        </w:tc>
        <w:tc>
          <w:tcPr>
            <w:tcW w:w="3319" w:type="dxa"/>
          </w:tcPr>
          <w:p w:rsidR="004C2C86" w:rsidRDefault="004C2C86" w:rsidP="00FE6F35">
            <w:pPr>
              <w:rPr>
                <w:rFonts w:ascii="Calibri" w:hAnsi="Calibri"/>
                <w:b/>
              </w:rPr>
            </w:pPr>
          </w:p>
          <w:p w:rsidR="004C2C86" w:rsidRDefault="004C2C86" w:rsidP="00FE6F35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FE6F35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Patron Mojej Szkoły.</w:t>
            </w:r>
          </w:p>
          <w:p w:rsidR="004C2C86" w:rsidRPr="00F008DC" w:rsidRDefault="004C2C86" w:rsidP="007B776A"/>
        </w:tc>
        <w:tc>
          <w:tcPr>
            <w:tcW w:w="1844" w:type="dxa"/>
          </w:tcPr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  <w:bCs/>
              </w:rPr>
            </w:pPr>
            <w:r w:rsidRPr="004E080B">
              <w:rPr>
                <w:rFonts w:ascii="Calibri" w:hAnsi="Calibri"/>
                <w:b/>
              </w:rPr>
              <w:t>3 860,00 zł</w:t>
            </w:r>
          </w:p>
        </w:tc>
        <w:tc>
          <w:tcPr>
            <w:tcW w:w="1756" w:type="dxa"/>
          </w:tcPr>
          <w:p w:rsidR="004C2C86" w:rsidRDefault="004C2C86" w:rsidP="00977C4B">
            <w:pPr>
              <w:rPr>
                <w:rFonts w:ascii="Calibri" w:hAnsi="Calibri"/>
                <w:b/>
              </w:rPr>
            </w:pPr>
          </w:p>
          <w:p w:rsidR="004C2C86" w:rsidRDefault="004C2C86" w:rsidP="00977C4B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977C4B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31,0</w:t>
            </w:r>
          </w:p>
        </w:tc>
        <w:tc>
          <w:tcPr>
            <w:tcW w:w="2033" w:type="dxa"/>
          </w:tcPr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8E28A7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8E28A7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 xml:space="preserve">3 700,00 zł                      </w:t>
            </w:r>
          </w:p>
        </w:tc>
      </w:tr>
      <w:tr w:rsidR="004C2C86" w:rsidRPr="007B776A" w:rsidTr="0076474E">
        <w:trPr>
          <w:trHeight w:val="406"/>
        </w:trPr>
        <w:tc>
          <w:tcPr>
            <w:tcW w:w="672" w:type="dxa"/>
          </w:tcPr>
          <w:p w:rsidR="004C2C86" w:rsidRPr="00F008DC" w:rsidRDefault="004C2C86" w:rsidP="007B776A">
            <w:r w:rsidRPr="00F008DC">
              <w:rPr>
                <w:sz w:val="22"/>
                <w:szCs w:val="22"/>
              </w:rPr>
              <w:t>2.</w:t>
            </w:r>
          </w:p>
        </w:tc>
        <w:tc>
          <w:tcPr>
            <w:tcW w:w="2796" w:type="dxa"/>
          </w:tcPr>
          <w:p w:rsidR="004C2C86" w:rsidRDefault="004C2C86" w:rsidP="00C742B1">
            <w:pPr>
              <w:rPr>
                <w:rFonts w:ascii="Calibri" w:hAnsi="Calibri"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</w:rPr>
              <w:t>Światowy Związek Żołnierzy Armii Krajowej Zarząd Okręgu Warmińsko-Mazurskiego              w Olsztynie</w:t>
            </w:r>
          </w:p>
        </w:tc>
        <w:tc>
          <w:tcPr>
            <w:tcW w:w="3319" w:type="dxa"/>
          </w:tcPr>
          <w:p w:rsidR="004C2C86" w:rsidRDefault="004C2C86" w:rsidP="00FE6F35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FE6F35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 xml:space="preserve">Obywatelskie Obchody Narodowego Dnia Pamięci Żołnierzy Wyklętych </w:t>
            </w:r>
          </w:p>
          <w:p w:rsidR="004C2C86" w:rsidRPr="00C874B5" w:rsidRDefault="004C2C86" w:rsidP="00FE6F35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III  edycja.</w:t>
            </w:r>
          </w:p>
          <w:p w:rsidR="004C2C86" w:rsidRPr="00F008DC" w:rsidRDefault="004C2C86" w:rsidP="007B776A"/>
        </w:tc>
        <w:tc>
          <w:tcPr>
            <w:tcW w:w="1844" w:type="dxa"/>
          </w:tcPr>
          <w:p w:rsidR="004C2C86" w:rsidRPr="004E080B" w:rsidRDefault="004C2C86" w:rsidP="00D55487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D55487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D55487">
            <w:pPr>
              <w:rPr>
                <w:rFonts w:ascii="Calibri" w:hAnsi="Calibri"/>
                <w:b/>
              </w:rPr>
            </w:pPr>
            <w:r w:rsidRPr="004E080B">
              <w:rPr>
                <w:rFonts w:ascii="Calibri" w:hAnsi="Calibri"/>
                <w:b/>
              </w:rPr>
              <w:t>4 000,00 zł</w:t>
            </w:r>
          </w:p>
          <w:p w:rsidR="004C2C86" w:rsidRPr="004E080B" w:rsidRDefault="004C2C86" w:rsidP="007B776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56" w:type="dxa"/>
          </w:tcPr>
          <w:p w:rsidR="004C2C86" w:rsidRDefault="004C2C86" w:rsidP="00977C4B">
            <w:pPr>
              <w:rPr>
                <w:rFonts w:ascii="Calibri" w:hAnsi="Calibri"/>
                <w:b/>
              </w:rPr>
            </w:pPr>
          </w:p>
          <w:p w:rsidR="004C2C86" w:rsidRDefault="004C2C86" w:rsidP="00977C4B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977C4B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29,0</w:t>
            </w:r>
          </w:p>
        </w:tc>
        <w:tc>
          <w:tcPr>
            <w:tcW w:w="2033" w:type="dxa"/>
          </w:tcPr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 xml:space="preserve">         </w:t>
            </w: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3 000,00 zł</w:t>
            </w:r>
          </w:p>
          <w:p w:rsidR="004C2C86" w:rsidRPr="00C874B5" w:rsidRDefault="004C2C86" w:rsidP="008E28A7">
            <w:pPr>
              <w:rPr>
                <w:rFonts w:ascii="Calibri" w:hAnsi="Calibri"/>
                <w:b/>
              </w:rPr>
            </w:pPr>
          </w:p>
        </w:tc>
      </w:tr>
      <w:tr w:rsidR="004C2C86" w:rsidRPr="007B776A" w:rsidTr="0076474E">
        <w:trPr>
          <w:trHeight w:val="406"/>
        </w:trPr>
        <w:tc>
          <w:tcPr>
            <w:tcW w:w="672" w:type="dxa"/>
          </w:tcPr>
          <w:p w:rsidR="004C2C86" w:rsidRPr="00F008DC" w:rsidRDefault="004C2C86" w:rsidP="007B776A">
            <w:r w:rsidRPr="00F008DC">
              <w:rPr>
                <w:sz w:val="22"/>
                <w:szCs w:val="22"/>
              </w:rPr>
              <w:t>3.</w:t>
            </w:r>
          </w:p>
        </w:tc>
        <w:tc>
          <w:tcPr>
            <w:tcW w:w="2796" w:type="dxa"/>
          </w:tcPr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 xml:space="preserve">        </w:t>
            </w:r>
          </w:p>
          <w:p w:rsidR="004C2C86" w:rsidRPr="00C874B5" w:rsidRDefault="004C2C86" w:rsidP="00977C4B">
            <w:pPr>
              <w:jc w:val="left"/>
              <w:rPr>
                <w:rFonts w:ascii="Calibri" w:hAnsi="Calibri"/>
              </w:rPr>
            </w:pPr>
            <w:r w:rsidRPr="00C874B5">
              <w:rPr>
                <w:rFonts w:ascii="Calibri" w:hAnsi="Calibri"/>
              </w:rPr>
              <w:t>Związek Sybiraków Zarząd Oddziału     w Elblągu</w:t>
            </w:r>
          </w:p>
          <w:p w:rsidR="004C2C86" w:rsidRPr="00C874B5" w:rsidRDefault="004C2C86" w:rsidP="00977C4B">
            <w:pPr>
              <w:jc w:val="left"/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</w:rPr>
              <w:t xml:space="preserve">          </w:t>
            </w:r>
            <w:r>
              <w:rPr>
                <w:rFonts w:ascii="Calibri" w:hAnsi="Calibri"/>
              </w:rPr>
              <w:t xml:space="preserve">                 </w:t>
            </w:r>
            <w:r w:rsidRPr="00C874B5">
              <w:rPr>
                <w:rFonts w:ascii="Calibri" w:hAnsi="Calibri"/>
              </w:rPr>
              <w:t xml:space="preserve">    </w:t>
            </w:r>
          </w:p>
        </w:tc>
        <w:tc>
          <w:tcPr>
            <w:tcW w:w="3319" w:type="dxa"/>
          </w:tcPr>
          <w:p w:rsidR="004C2C86" w:rsidRDefault="004C2C86" w:rsidP="00FE6F35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FE6F35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Marsz Żywej Pamięci                                   w Białymstoku.</w:t>
            </w:r>
          </w:p>
          <w:p w:rsidR="004C2C86" w:rsidRDefault="004C2C86" w:rsidP="007B776A"/>
          <w:p w:rsidR="004C2C86" w:rsidRDefault="004C2C86" w:rsidP="007B776A"/>
          <w:p w:rsidR="004C2C86" w:rsidRDefault="004C2C86" w:rsidP="007B776A"/>
          <w:p w:rsidR="004C2C86" w:rsidRPr="00F008DC" w:rsidRDefault="004C2C86" w:rsidP="007B776A"/>
        </w:tc>
        <w:tc>
          <w:tcPr>
            <w:tcW w:w="1844" w:type="dxa"/>
          </w:tcPr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  <w:bCs/>
              </w:rPr>
            </w:pPr>
            <w:r w:rsidRPr="004E080B">
              <w:rPr>
                <w:rFonts w:ascii="Calibri" w:hAnsi="Calibri"/>
                <w:b/>
              </w:rPr>
              <w:t>2 000,00 zł</w:t>
            </w:r>
          </w:p>
        </w:tc>
        <w:tc>
          <w:tcPr>
            <w:tcW w:w="1756" w:type="dxa"/>
          </w:tcPr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  <w:r w:rsidRPr="00C874B5">
              <w:rPr>
                <w:rFonts w:ascii="Calibri" w:hAnsi="Calibri"/>
                <w:b/>
              </w:rPr>
              <w:t>25,0</w:t>
            </w:r>
          </w:p>
        </w:tc>
        <w:tc>
          <w:tcPr>
            <w:tcW w:w="2033" w:type="dxa"/>
          </w:tcPr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 xml:space="preserve">         </w:t>
            </w: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2 000,00 zł</w:t>
            </w:r>
          </w:p>
          <w:p w:rsidR="004C2C86" w:rsidRPr="00C874B5" w:rsidRDefault="004C2C86" w:rsidP="008E28A7">
            <w:pPr>
              <w:rPr>
                <w:rFonts w:ascii="Calibri" w:hAnsi="Calibri"/>
                <w:b/>
              </w:rPr>
            </w:pPr>
          </w:p>
        </w:tc>
      </w:tr>
      <w:tr w:rsidR="004C2C86" w:rsidRPr="007B776A" w:rsidTr="00213D72">
        <w:trPr>
          <w:trHeight w:val="1417"/>
        </w:trPr>
        <w:tc>
          <w:tcPr>
            <w:tcW w:w="672" w:type="dxa"/>
          </w:tcPr>
          <w:p w:rsidR="004C2C86" w:rsidRPr="00F008DC" w:rsidRDefault="004C2C86" w:rsidP="007B776A">
            <w:r w:rsidRPr="00F008DC">
              <w:rPr>
                <w:sz w:val="22"/>
                <w:szCs w:val="22"/>
              </w:rPr>
              <w:t>4.</w:t>
            </w:r>
          </w:p>
        </w:tc>
        <w:tc>
          <w:tcPr>
            <w:tcW w:w="2796" w:type="dxa"/>
          </w:tcPr>
          <w:p w:rsidR="004C2C86" w:rsidRPr="00C874B5" w:rsidRDefault="004C2C86" w:rsidP="0076474E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</w:rPr>
              <w:t>Stowarzyszenie Promujmy Kozłowo</w:t>
            </w:r>
            <w:r>
              <w:rPr>
                <w:rFonts w:ascii="Calibri" w:hAnsi="Calibri"/>
              </w:rPr>
              <w:t xml:space="preserve"> </w:t>
            </w:r>
            <w:r w:rsidRPr="00C874B5">
              <w:rPr>
                <w:rFonts w:ascii="Calibri" w:hAnsi="Calibri"/>
              </w:rPr>
              <w:t>” non omnis moriar” w Kozłowie</w:t>
            </w:r>
          </w:p>
        </w:tc>
        <w:tc>
          <w:tcPr>
            <w:tcW w:w="3319" w:type="dxa"/>
          </w:tcPr>
          <w:p w:rsidR="004C2C86" w:rsidRDefault="004C2C86" w:rsidP="00FE6F35">
            <w:pPr>
              <w:rPr>
                <w:rFonts w:ascii="Calibri" w:hAnsi="Calibri"/>
                <w:b/>
              </w:rPr>
            </w:pPr>
          </w:p>
          <w:p w:rsidR="004C2C86" w:rsidRDefault="004C2C86" w:rsidP="00FE6F35">
            <w:pPr>
              <w:rPr>
                <w:rFonts w:ascii="Calibri" w:hAnsi="Calibri"/>
                <w:b/>
              </w:rPr>
            </w:pPr>
          </w:p>
          <w:p w:rsidR="004C2C86" w:rsidRDefault="004C2C86" w:rsidP="00FE6F35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Łączy nas patriotyzm</w:t>
            </w:r>
          </w:p>
          <w:p w:rsidR="004C2C86" w:rsidRPr="00C874B5" w:rsidRDefault="004C2C86" w:rsidP="00FE6F35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-  V edycja.</w:t>
            </w:r>
          </w:p>
          <w:p w:rsidR="004C2C86" w:rsidRPr="00F008DC" w:rsidRDefault="004C2C86" w:rsidP="007B776A"/>
        </w:tc>
        <w:tc>
          <w:tcPr>
            <w:tcW w:w="1844" w:type="dxa"/>
          </w:tcPr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  <w:bCs/>
              </w:rPr>
            </w:pPr>
            <w:r w:rsidRPr="004E080B">
              <w:rPr>
                <w:rFonts w:ascii="Calibri" w:hAnsi="Calibri"/>
                <w:b/>
              </w:rPr>
              <w:t>4 000,00 zł</w:t>
            </w:r>
          </w:p>
        </w:tc>
        <w:tc>
          <w:tcPr>
            <w:tcW w:w="1756" w:type="dxa"/>
          </w:tcPr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</w:t>
            </w: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</w:t>
            </w:r>
            <w:r w:rsidRPr="00C874B5">
              <w:rPr>
                <w:rFonts w:ascii="Calibri" w:hAnsi="Calibri"/>
                <w:b/>
              </w:rPr>
              <w:t>24,0</w:t>
            </w:r>
          </w:p>
        </w:tc>
        <w:tc>
          <w:tcPr>
            <w:tcW w:w="2033" w:type="dxa"/>
          </w:tcPr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213D72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2 500,00 zł</w:t>
            </w: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4C2C86" w:rsidRPr="007B776A" w:rsidTr="0076474E">
        <w:trPr>
          <w:trHeight w:val="406"/>
        </w:trPr>
        <w:tc>
          <w:tcPr>
            <w:tcW w:w="672" w:type="dxa"/>
          </w:tcPr>
          <w:p w:rsidR="004C2C86" w:rsidRPr="00F008DC" w:rsidRDefault="004C2C86" w:rsidP="007B776A">
            <w:r w:rsidRPr="00F008DC">
              <w:rPr>
                <w:sz w:val="22"/>
                <w:szCs w:val="22"/>
              </w:rPr>
              <w:t>5.</w:t>
            </w:r>
          </w:p>
        </w:tc>
        <w:tc>
          <w:tcPr>
            <w:tcW w:w="2796" w:type="dxa"/>
          </w:tcPr>
          <w:p w:rsidR="004C2C86" w:rsidRDefault="004C2C86" w:rsidP="00C742B1">
            <w:pPr>
              <w:rPr>
                <w:rFonts w:ascii="Calibri" w:hAnsi="Calibri"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</w:rPr>
            </w:pPr>
            <w:r w:rsidRPr="00C874B5">
              <w:rPr>
                <w:rFonts w:ascii="Calibri" w:hAnsi="Calibri"/>
              </w:rPr>
              <w:t xml:space="preserve">Związek Sybiraków Zarząd Oddziału  w Olsztynie </w:t>
            </w: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</w:p>
        </w:tc>
        <w:tc>
          <w:tcPr>
            <w:tcW w:w="3319" w:type="dxa"/>
          </w:tcPr>
          <w:p w:rsidR="004C2C86" w:rsidRDefault="004C2C86" w:rsidP="00FE6F35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FE6F35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 xml:space="preserve">Marsz Żywej Pamięci                                     </w:t>
            </w:r>
            <w:r>
              <w:rPr>
                <w:rFonts w:ascii="Calibri" w:hAnsi="Calibri"/>
                <w:b/>
              </w:rPr>
              <w:t xml:space="preserve">         </w:t>
            </w:r>
            <w:r w:rsidRPr="00C874B5"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</w:rPr>
              <w:t>Sybiru</w:t>
            </w:r>
            <w:r w:rsidRPr="00C874B5">
              <w:rPr>
                <w:rFonts w:ascii="Calibri" w:hAnsi="Calibri"/>
                <w:b/>
              </w:rPr>
              <w:t>.</w:t>
            </w:r>
          </w:p>
          <w:p w:rsidR="004C2C86" w:rsidRPr="00F008DC" w:rsidRDefault="004C2C86" w:rsidP="007B776A"/>
        </w:tc>
        <w:tc>
          <w:tcPr>
            <w:tcW w:w="1844" w:type="dxa"/>
          </w:tcPr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  <w:bCs/>
              </w:rPr>
            </w:pPr>
            <w:r w:rsidRPr="004E080B">
              <w:rPr>
                <w:rFonts w:ascii="Calibri" w:hAnsi="Calibri"/>
                <w:b/>
              </w:rPr>
              <w:t>2 987,50 zł</w:t>
            </w:r>
          </w:p>
        </w:tc>
        <w:tc>
          <w:tcPr>
            <w:tcW w:w="1756" w:type="dxa"/>
          </w:tcPr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Pr="00C874B5">
              <w:rPr>
                <w:rFonts w:ascii="Calibri" w:hAnsi="Calibri"/>
                <w:b/>
              </w:rPr>
              <w:t>23,67</w:t>
            </w:r>
          </w:p>
        </w:tc>
        <w:tc>
          <w:tcPr>
            <w:tcW w:w="2033" w:type="dxa"/>
          </w:tcPr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2 000,00 zł</w:t>
            </w:r>
          </w:p>
          <w:p w:rsidR="004C2C86" w:rsidRPr="00C874B5" w:rsidRDefault="004C2C86" w:rsidP="008E28A7">
            <w:pPr>
              <w:rPr>
                <w:rFonts w:ascii="Calibri" w:hAnsi="Calibri"/>
                <w:b/>
              </w:rPr>
            </w:pPr>
          </w:p>
        </w:tc>
      </w:tr>
      <w:tr w:rsidR="004C2C86" w:rsidRPr="007B776A" w:rsidTr="0076474E">
        <w:trPr>
          <w:trHeight w:val="406"/>
        </w:trPr>
        <w:tc>
          <w:tcPr>
            <w:tcW w:w="672" w:type="dxa"/>
          </w:tcPr>
          <w:p w:rsidR="004C2C86" w:rsidRPr="00F008DC" w:rsidRDefault="004C2C86" w:rsidP="007B776A">
            <w:r w:rsidRPr="00F008DC">
              <w:rPr>
                <w:sz w:val="22"/>
                <w:szCs w:val="22"/>
              </w:rPr>
              <w:t>6.</w:t>
            </w:r>
          </w:p>
        </w:tc>
        <w:tc>
          <w:tcPr>
            <w:tcW w:w="2796" w:type="dxa"/>
          </w:tcPr>
          <w:p w:rsidR="004C2C86" w:rsidRDefault="004C2C86" w:rsidP="00C742B1">
            <w:pPr>
              <w:rPr>
                <w:rFonts w:ascii="Calibri" w:hAnsi="Calibri"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</w:rPr>
            </w:pPr>
            <w:r w:rsidRPr="00C874B5">
              <w:rPr>
                <w:rFonts w:ascii="Calibri" w:hAnsi="Calibri"/>
              </w:rPr>
              <w:t>Mazurskie Stowarzyszenie</w:t>
            </w: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</w:rPr>
              <w:t>Ekologiczno- Kulturalne „Wataha”                               w Szczytnie</w:t>
            </w:r>
          </w:p>
        </w:tc>
        <w:tc>
          <w:tcPr>
            <w:tcW w:w="3319" w:type="dxa"/>
          </w:tcPr>
          <w:p w:rsidR="004C2C86" w:rsidRDefault="004C2C86" w:rsidP="00FE6F35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FE6F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„</w:t>
            </w:r>
            <w:r w:rsidRPr="00C874B5">
              <w:rPr>
                <w:rFonts w:ascii="Calibri" w:hAnsi="Calibri"/>
                <w:b/>
              </w:rPr>
              <w:t>Mazury widziały wojnę</w:t>
            </w:r>
            <w:r>
              <w:rPr>
                <w:rFonts w:ascii="Calibri" w:hAnsi="Calibri"/>
                <w:b/>
              </w:rPr>
              <w:t>”</w:t>
            </w:r>
            <w:r w:rsidRPr="00C874B5">
              <w:rPr>
                <w:rFonts w:ascii="Calibri" w:hAnsi="Calibri"/>
                <w:b/>
              </w:rPr>
              <w:t xml:space="preserve">. </w:t>
            </w:r>
          </w:p>
          <w:p w:rsidR="004C2C86" w:rsidRPr="00C874B5" w:rsidRDefault="004C2C86" w:rsidP="00FE6F35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Portrety i wspomnienia weteranów wojny.</w:t>
            </w:r>
          </w:p>
          <w:p w:rsidR="004C2C86" w:rsidRPr="00F008DC" w:rsidRDefault="004C2C86" w:rsidP="007B776A"/>
        </w:tc>
        <w:tc>
          <w:tcPr>
            <w:tcW w:w="1844" w:type="dxa"/>
          </w:tcPr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  <w:bCs/>
              </w:rPr>
            </w:pPr>
            <w:r w:rsidRPr="004E080B">
              <w:rPr>
                <w:rFonts w:ascii="Calibri" w:hAnsi="Calibri"/>
                <w:b/>
              </w:rPr>
              <w:t>5 000,00 zł</w:t>
            </w:r>
          </w:p>
        </w:tc>
        <w:tc>
          <w:tcPr>
            <w:tcW w:w="1756" w:type="dxa"/>
          </w:tcPr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Pr="00C874B5">
              <w:rPr>
                <w:rFonts w:ascii="Calibri" w:hAnsi="Calibri"/>
                <w:b/>
              </w:rPr>
              <w:t>23,67</w:t>
            </w:r>
          </w:p>
        </w:tc>
        <w:tc>
          <w:tcPr>
            <w:tcW w:w="2033" w:type="dxa"/>
          </w:tcPr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2 500,00 zł</w:t>
            </w:r>
          </w:p>
          <w:p w:rsidR="004C2C86" w:rsidRPr="00C874B5" w:rsidRDefault="004C2C86" w:rsidP="008E28A7">
            <w:pPr>
              <w:rPr>
                <w:rFonts w:ascii="Calibri" w:hAnsi="Calibri"/>
                <w:b/>
              </w:rPr>
            </w:pPr>
          </w:p>
        </w:tc>
      </w:tr>
      <w:tr w:rsidR="004C2C86" w:rsidRPr="007B776A" w:rsidTr="0076474E">
        <w:trPr>
          <w:trHeight w:val="406"/>
        </w:trPr>
        <w:tc>
          <w:tcPr>
            <w:tcW w:w="672" w:type="dxa"/>
          </w:tcPr>
          <w:p w:rsidR="004C2C86" w:rsidRPr="00F008DC" w:rsidRDefault="004C2C86" w:rsidP="007B776A">
            <w:r w:rsidRPr="00F008DC">
              <w:rPr>
                <w:sz w:val="22"/>
                <w:szCs w:val="22"/>
              </w:rPr>
              <w:t>7.</w:t>
            </w:r>
          </w:p>
        </w:tc>
        <w:tc>
          <w:tcPr>
            <w:tcW w:w="2796" w:type="dxa"/>
          </w:tcPr>
          <w:p w:rsidR="004C2C86" w:rsidRDefault="004C2C86" w:rsidP="00C742B1">
            <w:pPr>
              <w:rPr>
                <w:rFonts w:ascii="Calibri" w:hAnsi="Calibri"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</w:rPr>
              <w:t>Stowarzyszenie Historyczne im. Gen Roweckiego „Grota” Dowódcy Armii Krajowej z siedzibą w Olsztynie</w:t>
            </w:r>
          </w:p>
        </w:tc>
        <w:tc>
          <w:tcPr>
            <w:tcW w:w="3319" w:type="dxa"/>
          </w:tcPr>
          <w:p w:rsidR="004C2C86" w:rsidRDefault="004C2C86" w:rsidP="00FE6F35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FE6F35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Konsolidacja środowiska kombatantów oraz jego integracja z młodzieżą pochodzącą z terenu województwa warmińsko-mazurskiego zamieszkującą w Bursie nr.2 w Olsztynie</w:t>
            </w:r>
          </w:p>
          <w:p w:rsidR="004C2C86" w:rsidRPr="00F008DC" w:rsidRDefault="004C2C86" w:rsidP="00F008DC"/>
        </w:tc>
        <w:tc>
          <w:tcPr>
            <w:tcW w:w="1844" w:type="dxa"/>
          </w:tcPr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  <w:bCs/>
              </w:rPr>
            </w:pPr>
            <w:r w:rsidRPr="004E080B">
              <w:rPr>
                <w:rFonts w:ascii="Calibri" w:hAnsi="Calibri"/>
                <w:b/>
              </w:rPr>
              <w:t>5 494,00 zł</w:t>
            </w:r>
          </w:p>
        </w:tc>
        <w:tc>
          <w:tcPr>
            <w:tcW w:w="1756" w:type="dxa"/>
          </w:tcPr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Pr="00C874B5">
              <w:rPr>
                <w:rFonts w:ascii="Calibri" w:hAnsi="Calibri"/>
                <w:b/>
              </w:rPr>
              <w:t>23,33</w:t>
            </w:r>
          </w:p>
        </w:tc>
        <w:tc>
          <w:tcPr>
            <w:tcW w:w="2033" w:type="dxa"/>
          </w:tcPr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1 500,00 zł</w:t>
            </w:r>
          </w:p>
          <w:p w:rsidR="004C2C86" w:rsidRPr="00C874B5" w:rsidRDefault="004C2C86" w:rsidP="008E28A7">
            <w:pPr>
              <w:rPr>
                <w:rFonts w:ascii="Calibri" w:hAnsi="Calibri"/>
                <w:b/>
                <w:i/>
              </w:rPr>
            </w:pPr>
          </w:p>
        </w:tc>
      </w:tr>
      <w:tr w:rsidR="004C2C86" w:rsidRPr="007B776A" w:rsidTr="0076474E">
        <w:trPr>
          <w:trHeight w:val="406"/>
        </w:trPr>
        <w:tc>
          <w:tcPr>
            <w:tcW w:w="672" w:type="dxa"/>
          </w:tcPr>
          <w:p w:rsidR="004C2C86" w:rsidRPr="00F008DC" w:rsidRDefault="004C2C86" w:rsidP="007B776A">
            <w:r w:rsidRPr="00F008DC">
              <w:rPr>
                <w:sz w:val="22"/>
                <w:szCs w:val="22"/>
              </w:rPr>
              <w:t>8.</w:t>
            </w:r>
          </w:p>
        </w:tc>
        <w:tc>
          <w:tcPr>
            <w:tcW w:w="2796" w:type="dxa"/>
          </w:tcPr>
          <w:p w:rsidR="004C2C86" w:rsidRDefault="004C2C86" w:rsidP="00C742B1">
            <w:pPr>
              <w:rPr>
                <w:rFonts w:ascii="Calibri" w:hAnsi="Calibri"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</w:rPr>
              <w:t>Węgorzewskie Stowarzyszenie Żołnierzy Wojska Polskiego</w:t>
            </w:r>
          </w:p>
        </w:tc>
        <w:tc>
          <w:tcPr>
            <w:tcW w:w="3319" w:type="dxa"/>
          </w:tcPr>
          <w:p w:rsidR="004C2C86" w:rsidRDefault="004C2C86" w:rsidP="004B4C6C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4B4C6C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Organizacja i przeprowadzenie podróży wojskowo-historycznej nt.”Artyleria forteczna I Wojny Światowej na przykładzie twierdzy Przemyśl   a współczesność</w:t>
            </w:r>
            <w:r>
              <w:rPr>
                <w:rFonts w:ascii="Calibri" w:hAnsi="Calibri"/>
                <w:b/>
              </w:rPr>
              <w:t>”.</w:t>
            </w:r>
          </w:p>
          <w:p w:rsidR="004C2C86" w:rsidRDefault="004C2C86" w:rsidP="007B776A"/>
          <w:p w:rsidR="004C2C86" w:rsidRPr="00F008DC" w:rsidRDefault="004C2C86" w:rsidP="007B776A"/>
        </w:tc>
        <w:tc>
          <w:tcPr>
            <w:tcW w:w="1844" w:type="dxa"/>
          </w:tcPr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  <w:bCs/>
              </w:rPr>
            </w:pPr>
            <w:r w:rsidRPr="004E080B">
              <w:rPr>
                <w:rFonts w:ascii="Calibri" w:hAnsi="Calibri"/>
                <w:b/>
              </w:rPr>
              <w:t>5 600,00 zł</w:t>
            </w:r>
          </w:p>
        </w:tc>
        <w:tc>
          <w:tcPr>
            <w:tcW w:w="1756" w:type="dxa"/>
          </w:tcPr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</w:t>
            </w: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</w:t>
            </w:r>
            <w:r w:rsidRPr="00C874B5">
              <w:rPr>
                <w:rFonts w:ascii="Calibri" w:hAnsi="Calibri"/>
                <w:b/>
              </w:rPr>
              <w:t>22,67</w:t>
            </w:r>
          </w:p>
        </w:tc>
        <w:tc>
          <w:tcPr>
            <w:tcW w:w="2033" w:type="dxa"/>
          </w:tcPr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 xml:space="preserve">     </w:t>
            </w: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Pr="00C874B5">
              <w:rPr>
                <w:rFonts w:ascii="Calibri" w:hAnsi="Calibri"/>
                <w:b/>
              </w:rPr>
              <w:t xml:space="preserve"> 3 000,00 zł</w:t>
            </w:r>
          </w:p>
          <w:p w:rsidR="004C2C86" w:rsidRPr="00C874B5" w:rsidRDefault="004C2C86" w:rsidP="00C742B1">
            <w:pPr>
              <w:rPr>
                <w:rFonts w:ascii="Calibri" w:hAnsi="Calibri"/>
                <w:b/>
                <w:i/>
              </w:rPr>
            </w:pPr>
          </w:p>
        </w:tc>
      </w:tr>
      <w:tr w:rsidR="004C2C86" w:rsidRPr="007B776A" w:rsidTr="0076474E">
        <w:trPr>
          <w:trHeight w:val="406"/>
        </w:trPr>
        <w:tc>
          <w:tcPr>
            <w:tcW w:w="672" w:type="dxa"/>
          </w:tcPr>
          <w:p w:rsidR="004C2C86" w:rsidRPr="00F008DC" w:rsidRDefault="004C2C86" w:rsidP="007B776A">
            <w:r w:rsidRPr="00F008DC">
              <w:rPr>
                <w:sz w:val="22"/>
                <w:szCs w:val="22"/>
              </w:rPr>
              <w:t>9.</w:t>
            </w:r>
          </w:p>
        </w:tc>
        <w:tc>
          <w:tcPr>
            <w:tcW w:w="2796" w:type="dxa"/>
          </w:tcPr>
          <w:p w:rsidR="004C2C86" w:rsidRDefault="004C2C86" w:rsidP="00C742B1">
            <w:pPr>
              <w:rPr>
                <w:rFonts w:ascii="Calibri" w:hAnsi="Calibri"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</w:rPr>
            </w:pPr>
            <w:r w:rsidRPr="00C874B5">
              <w:rPr>
                <w:rFonts w:ascii="Calibri" w:hAnsi="Calibri"/>
              </w:rPr>
              <w:t xml:space="preserve">Związek Sybiraków Zarząd Oddziału  w Olsztynie </w:t>
            </w: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</w:p>
        </w:tc>
        <w:tc>
          <w:tcPr>
            <w:tcW w:w="3319" w:type="dxa"/>
          </w:tcPr>
          <w:p w:rsidR="004C2C86" w:rsidRDefault="004C2C86" w:rsidP="004B4C6C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4B4C6C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Uroczysta konferencja z okazji 25 rocznicy powstania Oddziału Związku Sybiraków                 w Olsztynie.</w:t>
            </w:r>
          </w:p>
          <w:p w:rsidR="004C2C86" w:rsidRPr="00F008DC" w:rsidRDefault="004C2C86" w:rsidP="007B776A"/>
        </w:tc>
        <w:tc>
          <w:tcPr>
            <w:tcW w:w="1844" w:type="dxa"/>
          </w:tcPr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  <w:bCs/>
              </w:rPr>
            </w:pPr>
            <w:r w:rsidRPr="004E080B">
              <w:rPr>
                <w:rFonts w:ascii="Calibri" w:hAnsi="Calibri"/>
                <w:b/>
              </w:rPr>
              <w:t>2 493,00 zł</w:t>
            </w:r>
          </w:p>
        </w:tc>
        <w:tc>
          <w:tcPr>
            <w:tcW w:w="1756" w:type="dxa"/>
          </w:tcPr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</w:t>
            </w:r>
            <w:r w:rsidRPr="00C874B5">
              <w:rPr>
                <w:rFonts w:ascii="Calibri" w:hAnsi="Calibri"/>
                <w:b/>
              </w:rPr>
              <w:t>22,33</w:t>
            </w:r>
          </w:p>
        </w:tc>
        <w:tc>
          <w:tcPr>
            <w:tcW w:w="2033" w:type="dxa"/>
          </w:tcPr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2 000,00 zł</w:t>
            </w:r>
          </w:p>
          <w:p w:rsidR="004C2C86" w:rsidRPr="00C874B5" w:rsidRDefault="004C2C86" w:rsidP="008E28A7">
            <w:pPr>
              <w:rPr>
                <w:rFonts w:ascii="Calibri" w:hAnsi="Calibri"/>
                <w:b/>
              </w:rPr>
            </w:pPr>
          </w:p>
        </w:tc>
      </w:tr>
      <w:tr w:rsidR="004C2C86" w:rsidRPr="007B776A" w:rsidTr="0076474E">
        <w:trPr>
          <w:trHeight w:val="406"/>
        </w:trPr>
        <w:tc>
          <w:tcPr>
            <w:tcW w:w="672" w:type="dxa"/>
          </w:tcPr>
          <w:p w:rsidR="004C2C86" w:rsidRPr="00F008DC" w:rsidRDefault="004C2C86" w:rsidP="007B776A">
            <w:r w:rsidRPr="00F008DC">
              <w:rPr>
                <w:sz w:val="22"/>
                <w:szCs w:val="22"/>
              </w:rPr>
              <w:t>10.</w:t>
            </w:r>
          </w:p>
        </w:tc>
        <w:tc>
          <w:tcPr>
            <w:tcW w:w="2796" w:type="dxa"/>
          </w:tcPr>
          <w:p w:rsidR="004C2C86" w:rsidRDefault="004C2C86" w:rsidP="00C742B1">
            <w:pPr>
              <w:rPr>
                <w:rFonts w:ascii="Calibri" w:hAnsi="Calibri"/>
              </w:rPr>
            </w:pPr>
          </w:p>
          <w:p w:rsidR="004C2C86" w:rsidRPr="00086F01" w:rsidRDefault="004C2C86" w:rsidP="00C742B1">
            <w:pPr>
              <w:rPr>
                <w:rFonts w:ascii="Calibri" w:hAnsi="Calibri"/>
              </w:rPr>
            </w:pPr>
            <w:r w:rsidRPr="00C874B5">
              <w:rPr>
                <w:rFonts w:ascii="Calibri" w:hAnsi="Calibri"/>
              </w:rPr>
              <w:t>Związek Żołnierzy Wojska Polskiego Zarząd Wojewódzki w Olsztynie</w:t>
            </w:r>
          </w:p>
        </w:tc>
        <w:tc>
          <w:tcPr>
            <w:tcW w:w="3319" w:type="dxa"/>
          </w:tcPr>
          <w:p w:rsidR="004C2C86" w:rsidRDefault="004C2C86" w:rsidP="004B4C6C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4B4C6C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Podtrzymywanie                                                                i pielęgnowanie Tradycji Narodowej - Obchody 69 rocznicy zakończenia II Wojny Światowej.</w:t>
            </w:r>
          </w:p>
          <w:p w:rsidR="004C2C86" w:rsidRPr="00F008DC" w:rsidRDefault="004C2C86" w:rsidP="007B776A"/>
        </w:tc>
        <w:tc>
          <w:tcPr>
            <w:tcW w:w="1844" w:type="dxa"/>
          </w:tcPr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7B776A">
            <w:pPr>
              <w:rPr>
                <w:rFonts w:ascii="Calibri" w:hAnsi="Calibri"/>
                <w:b/>
                <w:bCs/>
              </w:rPr>
            </w:pPr>
            <w:r w:rsidRPr="004E080B">
              <w:rPr>
                <w:rFonts w:ascii="Calibri" w:hAnsi="Calibri"/>
                <w:b/>
              </w:rPr>
              <w:t>2 200,00 zł</w:t>
            </w:r>
          </w:p>
        </w:tc>
        <w:tc>
          <w:tcPr>
            <w:tcW w:w="1756" w:type="dxa"/>
          </w:tcPr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</w:t>
            </w:r>
            <w:r w:rsidRPr="00C874B5">
              <w:rPr>
                <w:rFonts w:ascii="Calibri" w:hAnsi="Calibri"/>
                <w:b/>
              </w:rPr>
              <w:t>21,67</w:t>
            </w:r>
          </w:p>
        </w:tc>
        <w:tc>
          <w:tcPr>
            <w:tcW w:w="2033" w:type="dxa"/>
          </w:tcPr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 xml:space="preserve">      </w:t>
            </w: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 xml:space="preserve">    800,00 zł</w:t>
            </w: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4C2C86" w:rsidRPr="007B776A" w:rsidTr="0076474E">
        <w:trPr>
          <w:trHeight w:val="406"/>
        </w:trPr>
        <w:tc>
          <w:tcPr>
            <w:tcW w:w="672" w:type="dxa"/>
          </w:tcPr>
          <w:p w:rsidR="004C2C86" w:rsidRPr="00F008DC" w:rsidRDefault="004C2C86" w:rsidP="007B776A">
            <w:r w:rsidRPr="00F008DC">
              <w:rPr>
                <w:sz w:val="22"/>
                <w:szCs w:val="22"/>
              </w:rPr>
              <w:t>11.</w:t>
            </w:r>
          </w:p>
        </w:tc>
        <w:tc>
          <w:tcPr>
            <w:tcW w:w="2796" w:type="dxa"/>
          </w:tcPr>
          <w:p w:rsidR="004C2C86" w:rsidRDefault="004C2C86" w:rsidP="00C742B1">
            <w:pPr>
              <w:rPr>
                <w:rFonts w:ascii="Calibri" w:hAnsi="Calibri"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</w:rPr>
              <w:t>Stowarzyszenie Historyczne im. Gen Roweckiego „Grota” Dowódcy Armii Krajowej z siedzibą w Olsztynie</w:t>
            </w:r>
          </w:p>
        </w:tc>
        <w:tc>
          <w:tcPr>
            <w:tcW w:w="3319" w:type="dxa"/>
          </w:tcPr>
          <w:p w:rsidR="004C2C86" w:rsidRDefault="004C2C86" w:rsidP="004B4C6C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4B4C6C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 xml:space="preserve">Podtrzymywanie </w:t>
            </w:r>
            <w:r>
              <w:rPr>
                <w:rFonts w:ascii="Calibri" w:hAnsi="Calibri"/>
                <w:b/>
              </w:rPr>
              <w:t xml:space="preserve">                                </w:t>
            </w:r>
            <w:r w:rsidRPr="00C874B5">
              <w:rPr>
                <w:rFonts w:ascii="Calibri" w:hAnsi="Calibri"/>
                <w:b/>
              </w:rPr>
              <w:t xml:space="preserve"> i pielęgnowanie tradycji narodowych </w:t>
            </w:r>
            <w:r>
              <w:rPr>
                <w:rFonts w:ascii="Calibri" w:hAnsi="Calibri"/>
                <w:b/>
              </w:rPr>
              <w:t xml:space="preserve">                                        </w:t>
            </w:r>
            <w:r w:rsidRPr="00C874B5">
              <w:rPr>
                <w:rFonts w:ascii="Calibri" w:hAnsi="Calibri"/>
                <w:b/>
              </w:rPr>
              <w:t xml:space="preserve"> i niepodległościowych ,                     a zwłaszcza  etosu Armii Krajowej.</w:t>
            </w:r>
          </w:p>
          <w:p w:rsidR="004C2C86" w:rsidRPr="00F008DC" w:rsidRDefault="004C2C86" w:rsidP="007B776A"/>
        </w:tc>
        <w:tc>
          <w:tcPr>
            <w:tcW w:w="1844" w:type="dxa"/>
          </w:tcPr>
          <w:p w:rsidR="004C2C86" w:rsidRPr="004E080B" w:rsidRDefault="004C2C86" w:rsidP="00D64D06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D64D06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D64D06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D64D06">
            <w:pPr>
              <w:rPr>
                <w:rFonts w:ascii="Calibri" w:hAnsi="Calibri"/>
                <w:b/>
              </w:rPr>
            </w:pPr>
          </w:p>
          <w:p w:rsidR="004C2C86" w:rsidRPr="004E080B" w:rsidRDefault="004C2C86" w:rsidP="00D64D06">
            <w:pPr>
              <w:rPr>
                <w:rFonts w:ascii="Calibri" w:hAnsi="Calibri"/>
                <w:b/>
              </w:rPr>
            </w:pPr>
            <w:r w:rsidRPr="004E080B">
              <w:rPr>
                <w:rFonts w:ascii="Calibri" w:hAnsi="Calibri"/>
                <w:b/>
              </w:rPr>
              <w:t>2 715,00 zł</w:t>
            </w:r>
          </w:p>
          <w:p w:rsidR="004C2C86" w:rsidRPr="004E080B" w:rsidRDefault="004C2C86" w:rsidP="007B776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56" w:type="dxa"/>
          </w:tcPr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jc w:val="both"/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  <w:r w:rsidRPr="00C874B5">
              <w:rPr>
                <w:rFonts w:ascii="Calibri" w:hAnsi="Calibri"/>
                <w:b/>
              </w:rPr>
              <w:t>21,33</w:t>
            </w:r>
          </w:p>
        </w:tc>
        <w:tc>
          <w:tcPr>
            <w:tcW w:w="2033" w:type="dxa"/>
          </w:tcPr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Default="004C2C86" w:rsidP="00C742B1">
            <w:pPr>
              <w:rPr>
                <w:rFonts w:ascii="Calibri" w:hAnsi="Calibri"/>
                <w:b/>
              </w:rPr>
            </w:pPr>
          </w:p>
          <w:p w:rsidR="004C2C86" w:rsidRPr="00C874B5" w:rsidRDefault="004C2C86" w:rsidP="00C742B1">
            <w:pPr>
              <w:rPr>
                <w:rFonts w:ascii="Calibri" w:hAnsi="Calibri"/>
                <w:b/>
              </w:rPr>
            </w:pPr>
            <w:r w:rsidRPr="00C874B5">
              <w:rPr>
                <w:rFonts w:ascii="Calibri" w:hAnsi="Calibri"/>
                <w:b/>
              </w:rPr>
              <w:t>2 000,00 zł</w:t>
            </w:r>
          </w:p>
          <w:p w:rsidR="004C2C86" w:rsidRPr="00C874B5" w:rsidRDefault="004C2C86" w:rsidP="008E28A7">
            <w:pPr>
              <w:rPr>
                <w:rFonts w:ascii="Calibri" w:hAnsi="Calibri"/>
                <w:b/>
              </w:rPr>
            </w:pPr>
          </w:p>
        </w:tc>
      </w:tr>
    </w:tbl>
    <w:p w:rsidR="004C2C86" w:rsidRDefault="004C2C86" w:rsidP="007B776A">
      <w:pPr>
        <w:rPr>
          <w:b/>
          <w:bCs/>
          <w:sz w:val="22"/>
          <w:szCs w:val="22"/>
        </w:rPr>
      </w:pPr>
    </w:p>
    <w:p w:rsidR="004C2C86" w:rsidRDefault="004C2C86" w:rsidP="007B776A">
      <w:pPr>
        <w:ind w:left="1080"/>
      </w:pPr>
    </w:p>
    <w:p w:rsidR="004C2C86" w:rsidRDefault="004C2C86" w:rsidP="00EB4EC7">
      <w:pPr>
        <w:pStyle w:val="BodyText"/>
      </w:pPr>
    </w:p>
    <w:p w:rsidR="004C2C86" w:rsidRDefault="004C2C86" w:rsidP="00B331AB">
      <w:pPr>
        <w:jc w:val="both"/>
      </w:pPr>
    </w:p>
    <w:sectPr w:rsidR="004C2C86" w:rsidSect="007B776A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3A"/>
    <w:rsid w:val="00080A5F"/>
    <w:rsid w:val="00086F01"/>
    <w:rsid w:val="000A01BC"/>
    <w:rsid w:val="000A0430"/>
    <w:rsid w:val="000A117A"/>
    <w:rsid w:val="000B43A2"/>
    <w:rsid w:val="000C0CAE"/>
    <w:rsid w:val="000D0753"/>
    <w:rsid w:val="000F5CB4"/>
    <w:rsid w:val="00105D2D"/>
    <w:rsid w:val="00107329"/>
    <w:rsid w:val="00120B5E"/>
    <w:rsid w:val="00140AAA"/>
    <w:rsid w:val="0018075C"/>
    <w:rsid w:val="001E0993"/>
    <w:rsid w:val="00213D72"/>
    <w:rsid w:val="00221747"/>
    <w:rsid w:val="00222A4E"/>
    <w:rsid w:val="00257446"/>
    <w:rsid w:val="002B4BC4"/>
    <w:rsid w:val="002B547A"/>
    <w:rsid w:val="00302F47"/>
    <w:rsid w:val="003103D4"/>
    <w:rsid w:val="00330022"/>
    <w:rsid w:val="003A6224"/>
    <w:rsid w:val="003C3DCE"/>
    <w:rsid w:val="00460257"/>
    <w:rsid w:val="00460F3A"/>
    <w:rsid w:val="004A5C96"/>
    <w:rsid w:val="004B4C6C"/>
    <w:rsid w:val="004C2C86"/>
    <w:rsid w:val="004E080B"/>
    <w:rsid w:val="00543286"/>
    <w:rsid w:val="00587A2E"/>
    <w:rsid w:val="0059688C"/>
    <w:rsid w:val="005C636C"/>
    <w:rsid w:val="00604D6E"/>
    <w:rsid w:val="006511F8"/>
    <w:rsid w:val="0067572B"/>
    <w:rsid w:val="00712086"/>
    <w:rsid w:val="00722748"/>
    <w:rsid w:val="00743C71"/>
    <w:rsid w:val="0076474E"/>
    <w:rsid w:val="007B776A"/>
    <w:rsid w:val="007C0E15"/>
    <w:rsid w:val="00823142"/>
    <w:rsid w:val="00861256"/>
    <w:rsid w:val="008A2764"/>
    <w:rsid w:val="008B602C"/>
    <w:rsid w:val="008C323A"/>
    <w:rsid w:val="008C402C"/>
    <w:rsid w:val="008E07DD"/>
    <w:rsid w:val="008E28A7"/>
    <w:rsid w:val="00903DBE"/>
    <w:rsid w:val="00963B3C"/>
    <w:rsid w:val="00977C4B"/>
    <w:rsid w:val="009949EF"/>
    <w:rsid w:val="009B3DAF"/>
    <w:rsid w:val="009E1792"/>
    <w:rsid w:val="00A77FFB"/>
    <w:rsid w:val="00B029AA"/>
    <w:rsid w:val="00B1144A"/>
    <w:rsid w:val="00B331AB"/>
    <w:rsid w:val="00B504B9"/>
    <w:rsid w:val="00BC0E17"/>
    <w:rsid w:val="00BE010F"/>
    <w:rsid w:val="00C742B1"/>
    <w:rsid w:val="00C874B5"/>
    <w:rsid w:val="00CA24DB"/>
    <w:rsid w:val="00D43DFE"/>
    <w:rsid w:val="00D52A2E"/>
    <w:rsid w:val="00D55487"/>
    <w:rsid w:val="00D6185D"/>
    <w:rsid w:val="00D64D06"/>
    <w:rsid w:val="00DA79B9"/>
    <w:rsid w:val="00DB08AB"/>
    <w:rsid w:val="00DE3E16"/>
    <w:rsid w:val="00E513CE"/>
    <w:rsid w:val="00EB4EC7"/>
    <w:rsid w:val="00ED37A1"/>
    <w:rsid w:val="00EF7FEF"/>
    <w:rsid w:val="00F008DC"/>
    <w:rsid w:val="00F020FB"/>
    <w:rsid w:val="00F13413"/>
    <w:rsid w:val="00F96995"/>
    <w:rsid w:val="00F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CE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C323A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323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8C32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463</Words>
  <Characters>2781</Characters>
  <Application>Microsoft Office Outlook</Application>
  <DocSecurity>0</DocSecurity>
  <Lines>0</Lines>
  <Paragraphs>0</Paragraphs>
  <ScaleCrop>false</ScaleCrop>
  <Company>UMWWM w Olsztynie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e.sapka</dc:creator>
  <cp:keywords/>
  <dc:description/>
  <cp:lastModifiedBy>k.mederska</cp:lastModifiedBy>
  <cp:revision>2</cp:revision>
  <dcterms:created xsi:type="dcterms:W3CDTF">2014-02-27T11:30:00Z</dcterms:created>
  <dcterms:modified xsi:type="dcterms:W3CDTF">2014-02-27T11:30:00Z</dcterms:modified>
</cp:coreProperties>
</file>